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25" w:rsidRDefault="009B0C25" w:rsidP="00A1245C">
      <w:pPr>
        <w:pStyle w:val="BodyTextIndent"/>
        <w:spacing w:line="450" w:lineRule="exact"/>
        <w:ind w:firstLineChars="0" w:firstLine="0"/>
        <w:rPr>
          <w:rFonts w:ascii="仿宋_GB2312" w:eastAsia="仿宋_GB2312" w:hAnsi="宋体"/>
          <w:bCs/>
          <w:szCs w:val="28"/>
        </w:rPr>
      </w:pPr>
      <w:r>
        <w:rPr>
          <w:rFonts w:ascii="仿宋_GB2312" w:eastAsia="仿宋_GB2312" w:hAnsi="宋体" w:hint="eastAsia"/>
          <w:bCs/>
          <w:szCs w:val="28"/>
        </w:rPr>
        <w:t>附件</w:t>
      </w:r>
      <w:r>
        <w:rPr>
          <w:rFonts w:ascii="仿宋_GB2312" w:eastAsia="仿宋_GB2312" w:hAnsi="宋体"/>
          <w:bCs/>
          <w:szCs w:val="28"/>
        </w:rPr>
        <w:t>6</w:t>
      </w:r>
      <w:r>
        <w:rPr>
          <w:rFonts w:ascii="仿宋_GB2312" w:eastAsia="仿宋_GB2312" w:hAnsi="宋体" w:hint="eastAsia"/>
          <w:bCs/>
          <w:szCs w:val="28"/>
        </w:rPr>
        <w:t>：</w:t>
      </w:r>
    </w:p>
    <w:p w:rsidR="009B0C25" w:rsidRDefault="009B0C25" w:rsidP="00A1245C">
      <w:pPr>
        <w:pStyle w:val="BodyTextIndent"/>
        <w:spacing w:line="450" w:lineRule="exact"/>
        <w:ind w:firstLineChars="0" w:firstLine="0"/>
        <w:jc w:val="center"/>
        <w:rPr>
          <w:rFonts w:eastAsia="仿宋_GB2312" w:hAnsi="宋体"/>
          <w:b/>
          <w:bCs/>
          <w:sz w:val="36"/>
          <w:szCs w:val="36"/>
        </w:rPr>
      </w:pPr>
      <w:r>
        <w:rPr>
          <w:rFonts w:eastAsia="仿宋_GB2312" w:hAnsi="宋体"/>
          <w:b/>
          <w:bCs/>
          <w:sz w:val="36"/>
          <w:szCs w:val="36"/>
        </w:rPr>
        <w:t>2018</w:t>
      </w:r>
      <w:r>
        <w:rPr>
          <w:rFonts w:eastAsia="仿宋_GB2312" w:hAnsi="宋体" w:hint="eastAsia"/>
          <w:b/>
          <w:bCs/>
          <w:sz w:val="36"/>
          <w:szCs w:val="36"/>
        </w:rPr>
        <w:t>年经济管理学院专业学位一志愿硕士研究生拟录取名单</w:t>
      </w:r>
    </w:p>
    <w:tbl>
      <w:tblPr>
        <w:tblW w:w="1570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10"/>
        <w:gridCol w:w="1617"/>
        <w:gridCol w:w="992"/>
        <w:gridCol w:w="1134"/>
        <w:gridCol w:w="1183"/>
        <w:gridCol w:w="1019"/>
        <w:gridCol w:w="1019"/>
        <w:gridCol w:w="680"/>
        <w:gridCol w:w="680"/>
        <w:gridCol w:w="680"/>
        <w:gridCol w:w="680"/>
        <w:gridCol w:w="680"/>
        <w:gridCol w:w="680"/>
        <w:gridCol w:w="1110"/>
        <w:gridCol w:w="1175"/>
        <w:gridCol w:w="1118"/>
        <w:gridCol w:w="750"/>
      </w:tblGrid>
      <w:tr w:rsidR="009B0C25" w:rsidTr="00C65305">
        <w:trPr>
          <w:cantSplit/>
        </w:trPr>
        <w:tc>
          <w:tcPr>
            <w:tcW w:w="510" w:type="dxa"/>
            <w:vAlign w:val="center"/>
          </w:tcPr>
          <w:p w:rsidR="009B0C25" w:rsidRDefault="009B0C25" w:rsidP="00C65305">
            <w:pPr>
              <w:pStyle w:val="NormalWeb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序号</w:t>
            </w:r>
          </w:p>
        </w:tc>
        <w:tc>
          <w:tcPr>
            <w:tcW w:w="1617" w:type="dxa"/>
            <w:vAlign w:val="center"/>
          </w:tcPr>
          <w:p w:rsidR="009B0C25" w:rsidRDefault="009B0C25" w:rsidP="00C65305">
            <w:pPr>
              <w:pStyle w:val="NormalWeb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考生编号</w:t>
            </w:r>
          </w:p>
        </w:tc>
        <w:tc>
          <w:tcPr>
            <w:tcW w:w="992" w:type="dxa"/>
            <w:vAlign w:val="center"/>
          </w:tcPr>
          <w:p w:rsidR="009B0C25" w:rsidRDefault="009B0C25" w:rsidP="00C65305">
            <w:pPr>
              <w:pStyle w:val="NormalWeb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姓名</w:t>
            </w:r>
          </w:p>
        </w:tc>
        <w:tc>
          <w:tcPr>
            <w:tcW w:w="1134" w:type="dxa"/>
            <w:vAlign w:val="center"/>
          </w:tcPr>
          <w:p w:rsidR="009B0C25" w:rsidRDefault="009B0C25" w:rsidP="00C65305">
            <w:pPr>
              <w:pStyle w:val="NormalWeb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拟录取</w:t>
            </w:r>
          </w:p>
          <w:p w:rsidR="009B0C25" w:rsidRDefault="009B0C25" w:rsidP="00C65305">
            <w:pPr>
              <w:pStyle w:val="NormalWeb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专业代码</w:t>
            </w:r>
          </w:p>
        </w:tc>
        <w:tc>
          <w:tcPr>
            <w:tcW w:w="1183" w:type="dxa"/>
            <w:vAlign w:val="center"/>
          </w:tcPr>
          <w:p w:rsidR="009B0C25" w:rsidRDefault="009B0C25" w:rsidP="00C65305">
            <w:pPr>
              <w:pStyle w:val="NormalWeb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拟录取专业</w:t>
            </w:r>
          </w:p>
        </w:tc>
        <w:tc>
          <w:tcPr>
            <w:tcW w:w="1019" w:type="dxa"/>
            <w:vAlign w:val="center"/>
          </w:tcPr>
          <w:p w:rsidR="009B0C25" w:rsidRDefault="009B0C25" w:rsidP="00565AEA">
            <w:pPr>
              <w:pStyle w:val="NormalWeb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学习方式</w:t>
            </w:r>
          </w:p>
        </w:tc>
        <w:tc>
          <w:tcPr>
            <w:tcW w:w="1019" w:type="dxa"/>
            <w:vAlign w:val="center"/>
          </w:tcPr>
          <w:p w:rsidR="009B0C25" w:rsidRDefault="009B0C25" w:rsidP="00C65305">
            <w:pPr>
              <w:pStyle w:val="NormalWeb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总分</w:t>
            </w:r>
          </w:p>
        </w:tc>
        <w:tc>
          <w:tcPr>
            <w:tcW w:w="680" w:type="dxa"/>
            <w:vAlign w:val="center"/>
          </w:tcPr>
          <w:p w:rsidR="009B0C25" w:rsidRDefault="009B0C25" w:rsidP="00C65305">
            <w:pPr>
              <w:pStyle w:val="NormalWeb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初试总成绩</w:t>
            </w:r>
          </w:p>
        </w:tc>
        <w:tc>
          <w:tcPr>
            <w:tcW w:w="680" w:type="dxa"/>
            <w:vAlign w:val="center"/>
          </w:tcPr>
          <w:p w:rsidR="009B0C25" w:rsidRDefault="009B0C25" w:rsidP="00C65305">
            <w:pPr>
              <w:pStyle w:val="NormalWeb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复试总成绩</w:t>
            </w:r>
          </w:p>
        </w:tc>
        <w:tc>
          <w:tcPr>
            <w:tcW w:w="680" w:type="dxa"/>
            <w:vAlign w:val="center"/>
          </w:tcPr>
          <w:p w:rsidR="009B0C25" w:rsidRDefault="009B0C25" w:rsidP="00C65305">
            <w:pPr>
              <w:pStyle w:val="NormalWeb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同等学力加试科目一名称</w:t>
            </w:r>
          </w:p>
        </w:tc>
        <w:tc>
          <w:tcPr>
            <w:tcW w:w="680" w:type="dxa"/>
            <w:vAlign w:val="center"/>
          </w:tcPr>
          <w:p w:rsidR="009B0C25" w:rsidRDefault="009B0C25" w:rsidP="00C65305">
            <w:pPr>
              <w:pStyle w:val="NormalWeb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同等学力加试科目一成绩</w:t>
            </w:r>
          </w:p>
        </w:tc>
        <w:tc>
          <w:tcPr>
            <w:tcW w:w="680" w:type="dxa"/>
            <w:vAlign w:val="center"/>
          </w:tcPr>
          <w:p w:rsidR="009B0C25" w:rsidRDefault="009B0C25" w:rsidP="00C65305">
            <w:pPr>
              <w:pStyle w:val="NormalWeb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同等学力加试科目二名称</w:t>
            </w:r>
          </w:p>
        </w:tc>
        <w:tc>
          <w:tcPr>
            <w:tcW w:w="680" w:type="dxa"/>
            <w:vAlign w:val="center"/>
          </w:tcPr>
          <w:p w:rsidR="009B0C25" w:rsidRDefault="009B0C25" w:rsidP="00C65305">
            <w:pPr>
              <w:pStyle w:val="NormalWeb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同等学力加试科目二成绩</w:t>
            </w:r>
          </w:p>
        </w:tc>
        <w:tc>
          <w:tcPr>
            <w:tcW w:w="1110" w:type="dxa"/>
            <w:vAlign w:val="center"/>
          </w:tcPr>
          <w:p w:rsidR="009B0C25" w:rsidRDefault="009B0C25" w:rsidP="00C65305">
            <w:pPr>
              <w:pStyle w:val="NormalWeb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录取类别（非定向就业、定向就业）</w:t>
            </w:r>
          </w:p>
        </w:tc>
        <w:tc>
          <w:tcPr>
            <w:tcW w:w="1175" w:type="dxa"/>
            <w:vAlign w:val="center"/>
          </w:tcPr>
          <w:p w:rsidR="009B0C25" w:rsidRDefault="009B0C25" w:rsidP="00C65305">
            <w:pPr>
              <w:pStyle w:val="NormalWeb"/>
              <w:spacing w:before="0" w:beforeAutospacing="0" w:after="0" w:afterAutospacing="0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复试小组</w:t>
            </w:r>
          </w:p>
          <w:p w:rsidR="009B0C25" w:rsidRDefault="009B0C25" w:rsidP="00C65305">
            <w:pPr>
              <w:pStyle w:val="NormalWeb"/>
              <w:spacing w:before="0" w:beforeAutospacing="0" w:after="0" w:afterAutospacing="0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组长姓名</w:t>
            </w:r>
          </w:p>
        </w:tc>
        <w:tc>
          <w:tcPr>
            <w:tcW w:w="1118" w:type="dxa"/>
            <w:vAlign w:val="center"/>
          </w:tcPr>
          <w:p w:rsidR="009B0C25" w:rsidRDefault="009B0C25" w:rsidP="00C65305">
            <w:pPr>
              <w:pStyle w:val="NormalWeb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保留资格年限（不保留资格者填否）</w:t>
            </w:r>
          </w:p>
        </w:tc>
        <w:tc>
          <w:tcPr>
            <w:tcW w:w="750" w:type="dxa"/>
            <w:vAlign w:val="center"/>
          </w:tcPr>
          <w:p w:rsidR="009B0C25" w:rsidRDefault="009B0C25" w:rsidP="00C65305">
            <w:pPr>
              <w:pStyle w:val="NormalWeb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是否国防生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102178999090679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黄乃斯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554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370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102178999090640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陈琼钰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331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102178999090668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韩雪峰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347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102178999090792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倪希峰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350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102178999090634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丁煜璎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339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102178999090645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陈邦伟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341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102178999090636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朱雪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345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102178999090947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</w:t>
            </w:r>
            <w:r>
              <w:rPr>
                <w:rFonts w:hint="eastAsia"/>
                <w:szCs w:val="21"/>
              </w:rPr>
              <w:t>珺</w:t>
            </w:r>
            <w:r>
              <w:rPr>
                <w:rFonts w:ascii="仿宋_GB2312" w:eastAsia="仿宋_GB2312" w:hint="eastAsia"/>
                <w:szCs w:val="21"/>
              </w:rPr>
              <w:t>婕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595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248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347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102178999090922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孟祥妤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569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373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102178999090012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马羚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568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361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11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102178999090931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杜晋欣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552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362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102178999090860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来威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550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382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13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102178999090892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罗丹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364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14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102178999090868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于佳润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362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15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102178999090883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李一鸣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373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102178999090949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于晓丽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350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102178999090859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董威佐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350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102178999090890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孙国玮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344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102178999090683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潘燕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174</w:t>
            </w:r>
            <w:r>
              <w:rPr>
                <w:rFonts w:ascii="仿宋_GB2312" w:eastAsia="仿宋_GB2312" w:hint="eastAsia"/>
                <w:szCs w:val="21"/>
              </w:rPr>
              <w:t>（含村官加</w:t>
            </w:r>
            <w:r>
              <w:rPr>
                <w:rFonts w:ascii="仿宋_GB2312" w:eastAsia="仿宋_GB2312"/>
                <w:szCs w:val="21"/>
              </w:rPr>
              <w:t>10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358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102178999090816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要思元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353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21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102178999091002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刘思睿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341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22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102178999090995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赵果丰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363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23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102178999090999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黄文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361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24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102178999090009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王培峰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344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25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102178999090915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蓝溪月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338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26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102178999091010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赵鑫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339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27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102178999090843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孙雪莹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347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28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102178999090862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白冰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349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29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102178999090869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李玮琦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350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30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102178999090861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李晓琳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349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31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102178999090957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高源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331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32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102178999090815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张瑞琪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331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102178999090875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杨欣睿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344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102178999090016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王志鹏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509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340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102178999090929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李斯亮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506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341</w:t>
            </w: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Pr="00A27AC9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A27AC9">
              <w:rPr>
                <w:rFonts w:ascii="仿宋_GB2312" w:eastAsia="仿宋_GB2312"/>
                <w:szCs w:val="21"/>
              </w:rPr>
              <w:t>36</w:t>
            </w:r>
          </w:p>
        </w:tc>
        <w:tc>
          <w:tcPr>
            <w:tcW w:w="1617" w:type="dxa"/>
            <w:vAlign w:val="center"/>
          </w:tcPr>
          <w:p w:rsidR="009B0C25" w:rsidRPr="00A27AC9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A27AC9">
              <w:rPr>
                <w:rFonts w:ascii="仿宋_GB2312" w:eastAsia="仿宋_GB2312"/>
                <w:szCs w:val="21"/>
              </w:rPr>
              <w:t>102178999090873</w:t>
            </w:r>
          </w:p>
        </w:tc>
        <w:tc>
          <w:tcPr>
            <w:tcW w:w="992" w:type="dxa"/>
            <w:vAlign w:val="center"/>
          </w:tcPr>
          <w:p w:rsidR="009B0C25" w:rsidRPr="00A27AC9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A27AC9">
              <w:rPr>
                <w:rFonts w:ascii="仿宋_GB2312" w:eastAsia="仿宋_GB2312" w:hint="eastAsia"/>
                <w:szCs w:val="21"/>
              </w:rPr>
              <w:t>刘海阔</w:t>
            </w:r>
          </w:p>
        </w:tc>
        <w:tc>
          <w:tcPr>
            <w:tcW w:w="1134" w:type="dxa"/>
            <w:vAlign w:val="center"/>
          </w:tcPr>
          <w:p w:rsidR="009B0C25" w:rsidRPr="00A27AC9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A27AC9">
              <w:rPr>
                <w:rFonts w:ascii="仿宋_GB2312" w:eastAsia="仿宋_GB2312"/>
                <w:szCs w:val="21"/>
              </w:rPr>
              <w:t>125100</w:t>
            </w:r>
          </w:p>
        </w:tc>
        <w:tc>
          <w:tcPr>
            <w:tcW w:w="1183" w:type="dxa"/>
            <w:vAlign w:val="center"/>
          </w:tcPr>
          <w:p w:rsidR="009B0C25" w:rsidRPr="00A27AC9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A27AC9">
              <w:rPr>
                <w:rFonts w:ascii="仿宋_GB2312" w:eastAsia="仿宋_GB2312"/>
                <w:szCs w:val="21"/>
              </w:rPr>
              <w:t>MBA</w:t>
            </w:r>
          </w:p>
        </w:tc>
        <w:tc>
          <w:tcPr>
            <w:tcW w:w="1019" w:type="dxa"/>
            <w:vAlign w:val="center"/>
          </w:tcPr>
          <w:p w:rsidR="009B0C25" w:rsidRPr="00A27AC9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A27AC9"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Pr="00A27AC9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A27AC9">
              <w:rPr>
                <w:rFonts w:ascii="仿宋_GB2312" w:eastAsia="仿宋_GB2312"/>
                <w:szCs w:val="21"/>
              </w:rPr>
              <w:t>490</w:t>
            </w:r>
          </w:p>
        </w:tc>
        <w:tc>
          <w:tcPr>
            <w:tcW w:w="680" w:type="dxa"/>
            <w:vAlign w:val="center"/>
          </w:tcPr>
          <w:p w:rsidR="009B0C25" w:rsidRPr="00A27AC9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A27AC9">
              <w:rPr>
                <w:rFonts w:ascii="仿宋_GB2312" w:eastAsia="仿宋_GB2312"/>
                <w:szCs w:val="21"/>
              </w:rPr>
              <w:t>165</w:t>
            </w:r>
          </w:p>
        </w:tc>
        <w:tc>
          <w:tcPr>
            <w:tcW w:w="680" w:type="dxa"/>
            <w:vAlign w:val="center"/>
          </w:tcPr>
          <w:p w:rsidR="009B0C25" w:rsidRPr="00A27AC9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A27AC9">
              <w:rPr>
                <w:rFonts w:ascii="仿宋_GB2312" w:eastAsia="仿宋_GB2312"/>
                <w:szCs w:val="21"/>
              </w:rPr>
              <w:t>325</w:t>
            </w:r>
          </w:p>
        </w:tc>
        <w:tc>
          <w:tcPr>
            <w:tcW w:w="680" w:type="dxa"/>
          </w:tcPr>
          <w:p w:rsidR="009B0C25" w:rsidRPr="00A27AC9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Pr="00A27AC9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Pr="00A27AC9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680" w:type="dxa"/>
          </w:tcPr>
          <w:p w:rsidR="009B0C25" w:rsidRPr="00A27AC9" w:rsidRDefault="009B0C25" w:rsidP="00C65305">
            <w:pPr>
              <w:pStyle w:val="NormalWeb"/>
              <w:rPr>
                <w:rFonts w:eastAsia="仿宋_GB2312"/>
                <w:b/>
                <w:bCs/>
              </w:rPr>
            </w:pPr>
          </w:p>
        </w:tc>
        <w:tc>
          <w:tcPr>
            <w:tcW w:w="1110" w:type="dxa"/>
            <w:vAlign w:val="center"/>
          </w:tcPr>
          <w:p w:rsidR="009B0C25" w:rsidRPr="00A27AC9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A27AC9"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Pr="00A27AC9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A27AC9"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Pr="00A27AC9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A27AC9"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Pr="00A27AC9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A27AC9"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37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102178999090500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刘岩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589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225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364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38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102178999090273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孔祥一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582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230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39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102178999091165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丑雨潇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577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380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40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102178999090189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李娈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576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369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41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102178999091118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吕欣然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573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210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363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42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102178999091135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彭世隆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572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368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43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102178999091203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刘铭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571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232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44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102178999090723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李幸瑶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571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213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45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102178999090736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曲艺璇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568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210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46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102178999090626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任文佼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566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364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47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102178999090503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张馨艺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566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363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48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102178999090113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于涵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563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366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49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102178999090565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刘妍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561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212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50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102178999090112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於雯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558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374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102178999090306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李元元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557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216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102178999090513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刘畅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555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360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102178999090029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李庚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555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363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102178999090349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李漠莎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555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370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55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102178999090041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权茹薇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554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56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102178999090691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董芬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553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57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102178999090147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黄梓晏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552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363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58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102178999090786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田香玉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552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374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59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102178999090200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马春妍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552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60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102178999090233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刘洁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551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361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61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102178999090177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梁亭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550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62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102178999090131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夏云龙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550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63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102178999090725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郑鑫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550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212</w:t>
            </w:r>
            <w:r>
              <w:rPr>
                <w:rFonts w:ascii="仿宋_GB2312" w:eastAsia="仿宋_GB2312" w:hint="eastAsia"/>
                <w:szCs w:val="21"/>
              </w:rPr>
              <w:t>（含村官加</w:t>
            </w:r>
            <w:r>
              <w:rPr>
                <w:rFonts w:ascii="仿宋_GB2312" w:eastAsia="仿宋_GB2312"/>
                <w:szCs w:val="21"/>
              </w:rPr>
              <w:t>10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64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102178999091057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马妍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550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65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102178999090717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崔乃众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365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66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102178999090583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刘深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67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102178999090371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赵雪薇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68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102178999091127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韩冬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69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102178999090482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鲍焓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70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102178999091260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胡悦婷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71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102178999090738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朱晓菲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72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102178999090471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秦帅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73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102178999091090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司慧</w:t>
            </w:r>
            <w:r>
              <w:rPr>
                <w:rFonts w:hint="eastAsia"/>
                <w:szCs w:val="21"/>
              </w:rPr>
              <w:t>喆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370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74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102178999091191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张佩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75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102178999090740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董理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76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102178999090435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程倩宇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360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77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102178999090780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孙建达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78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102178999091284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高鑫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79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102178999090749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王君言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363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80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102178999090314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徐玉鑫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81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102178999091208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夏纯杰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82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102178999090272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孟祥平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190</w:t>
            </w:r>
            <w:r>
              <w:rPr>
                <w:rFonts w:ascii="仿宋_GB2312" w:eastAsia="仿宋_GB2312" w:hint="eastAsia"/>
                <w:szCs w:val="21"/>
              </w:rPr>
              <w:t>（含村官加</w:t>
            </w:r>
            <w:r>
              <w:rPr>
                <w:rFonts w:ascii="仿宋_GB2312" w:eastAsia="仿宋_GB2312"/>
                <w:szCs w:val="21"/>
              </w:rPr>
              <w:t>10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83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102178999091269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韩志丹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84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102178999090207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祁丹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211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85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102178999090057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刘莹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86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102178999090008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马晓媛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363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87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102178999090021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姚瑶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88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102178999091223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宋佳音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89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102178999090070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曲姣宇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369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90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102178999090698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胡楸娴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91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102178999090466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张强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92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102178999091115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李慧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196</w:t>
            </w:r>
            <w:r>
              <w:rPr>
                <w:rFonts w:ascii="仿宋_GB2312" w:eastAsia="仿宋_GB2312" w:hint="eastAsia"/>
                <w:szCs w:val="21"/>
              </w:rPr>
              <w:t>（含村官加</w:t>
            </w:r>
            <w:r>
              <w:rPr>
                <w:rFonts w:ascii="仿宋_GB2312" w:eastAsia="仿宋_GB2312"/>
                <w:szCs w:val="21"/>
              </w:rPr>
              <w:t>10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93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102178999090713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孟莉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540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362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94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102178999090618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李超鹏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95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102178999091077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周莹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96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102178999090258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董志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97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102178999090321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熊爱玲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98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102178999090122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钟婉玉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99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102178999091054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张天翊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100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102178999090474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关竹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101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102178999090517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刘振寰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211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325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102178999090211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李斯文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103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102178999090419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蔡双忆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104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102178999090711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刘超学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105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102178999090732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韩银芳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106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102178999090703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崔银杰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107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102178999090098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陈立春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108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102178999090360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王宇超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109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102178999090414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常颖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110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102178999090476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刘明锐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111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102178999090612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王春贺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112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102178999091114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于南南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113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102178999091154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陈姝境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114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102178999091195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陈自中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115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102178999090365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杨惋茹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116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102178999090722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王琛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117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102178999090544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隋欢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363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118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102178999090047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罗雪菲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119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102178999090566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林碧杉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120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102178999090072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陈惠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121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102178999090615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马怡然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122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102178999091099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王宇</w:t>
            </w:r>
            <w:r>
              <w:rPr>
                <w:rFonts w:hint="eastAsia"/>
                <w:szCs w:val="21"/>
              </w:rPr>
              <w:t>虓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123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102178999090308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张倩萍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183</w:t>
            </w:r>
            <w:r>
              <w:rPr>
                <w:rFonts w:ascii="仿宋_GB2312" w:eastAsia="仿宋_GB2312" w:hint="eastAsia"/>
                <w:szCs w:val="21"/>
              </w:rPr>
              <w:t>（含村官加</w:t>
            </w:r>
            <w:r>
              <w:rPr>
                <w:rFonts w:ascii="仿宋_GB2312" w:eastAsia="仿宋_GB2312"/>
                <w:szCs w:val="21"/>
              </w:rPr>
              <w:t>10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124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102178999090733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杨雪娇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171</w:t>
            </w:r>
            <w:r>
              <w:rPr>
                <w:rFonts w:ascii="仿宋_GB2312" w:eastAsia="仿宋_GB2312" w:hint="eastAsia"/>
                <w:szCs w:val="21"/>
              </w:rPr>
              <w:t>（含村官加</w:t>
            </w:r>
            <w:r>
              <w:rPr>
                <w:rFonts w:ascii="仿宋_GB2312" w:eastAsia="仿宋_GB2312"/>
                <w:szCs w:val="21"/>
              </w:rPr>
              <w:t>10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102178999090631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徐超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126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102178999090510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徐冰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127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102178999090498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高靖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178</w:t>
            </w:r>
            <w:r>
              <w:rPr>
                <w:rFonts w:ascii="仿宋_GB2312" w:eastAsia="仿宋_GB2312" w:hint="eastAsia"/>
                <w:szCs w:val="21"/>
              </w:rPr>
              <w:t>（含三支一扶加</w:t>
            </w:r>
            <w:r>
              <w:rPr>
                <w:rFonts w:ascii="仿宋_GB2312" w:eastAsia="仿宋_GB2312"/>
                <w:szCs w:val="21"/>
              </w:rPr>
              <w:t>10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128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102178999090721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王建平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129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102178999090033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刘雪阳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130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102178999090278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杨翠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188</w:t>
            </w:r>
            <w:r>
              <w:rPr>
                <w:rFonts w:ascii="仿宋_GB2312" w:eastAsia="仿宋_GB2312" w:hint="eastAsia"/>
                <w:szCs w:val="21"/>
              </w:rPr>
              <w:t>（含三支一扶加</w:t>
            </w:r>
            <w:r>
              <w:rPr>
                <w:rFonts w:ascii="仿宋_GB2312" w:eastAsia="仿宋_GB2312"/>
                <w:szCs w:val="21"/>
              </w:rPr>
              <w:t>10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131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102178999090454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殷彤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132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102178999090743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王琦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133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102178999091129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陈国庆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134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102178999090760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刘伟伟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135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102178999090127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边翠翠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136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102178999090146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孟思铭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137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102178999090153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褚红蕊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138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102178999090035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张陆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139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102178999090606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伊宏坤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140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102178999091257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张丹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141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102178999090785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肖群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142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102178999090586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翟华强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143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102178999090060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李静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144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102178999090132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蒲佳慧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145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102178999090694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安新慧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146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102178999090270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孙晓旭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147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102178999090159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杨阳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148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102178999091210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吴琼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520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149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102178999091272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刘蕊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150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102178999091053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魏欣然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151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102178999091105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马艳秋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152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102178999091259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曲士红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153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102178999091266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何璐彤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154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102178999090237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王昱莹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155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102178999091087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孙若非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352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156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102178999090254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张娜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321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157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102178999090289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周秋菊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158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102178999091091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仲昭灏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170</w:t>
            </w:r>
            <w:r>
              <w:rPr>
                <w:rFonts w:ascii="仿宋_GB2312" w:eastAsia="仿宋_GB2312" w:hint="eastAsia"/>
                <w:szCs w:val="21"/>
              </w:rPr>
              <w:t>（含村官加</w:t>
            </w:r>
            <w:r>
              <w:rPr>
                <w:rFonts w:ascii="仿宋_GB2312" w:eastAsia="仿宋_GB2312"/>
                <w:szCs w:val="21"/>
              </w:rPr>
              <w:t>10</w:t>
            </w:r>
            <w:r>
              <w:rPr>
                <w:rFonts w:ascii="仿宋_GB2312" w:eastAsia="仿宋_GB2312" w:hint="eastAsia"/>
                <w:szCs w:val="21"/>
              </w:rPr>
              <w:t>分）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159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102178999090467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高佳楠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160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102178999091194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王超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161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102178999090549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李欢欢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162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102178999090222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王磊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163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102178999090633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董立文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164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102178999090103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潘婷婷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165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102178999090143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常勤佳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326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166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102178999091027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刘杨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167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102178999091078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田晶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328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168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102178999090034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张昊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169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102178999090055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王媛媛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170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102178999090196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郭莹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171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102178999090731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房静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172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102178999091222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王梅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173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102178999090609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魏天润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174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102178999091227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刘识博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175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102178999090058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申全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176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102178999090806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吴珊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177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102178999090277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姜岩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178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102178999090333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黄瑞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179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102178999090531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宋洋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329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180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102178999090304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宁可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181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102178999091104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于铭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182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102178999090329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孟雪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509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183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102178999090608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张慧萍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509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184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102178999090187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闫新三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508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185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102178999090563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刘再欣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508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186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102178999090589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宋佰霖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508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314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187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102178999091049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孟珈羽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508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321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188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102178999091255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张茜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507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189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102178999090579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杨柳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507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190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102178999090548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季孝斐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506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191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102178999090393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宋萌萌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506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341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192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102178999090062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王志欣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506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319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193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102178999090342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方皓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505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194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102178999090357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毛禹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505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195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102178999090726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邱萃慧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505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196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102178999090355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李靖鹏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505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318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197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102178999090039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宋起航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504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198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102178999090525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徐呓珊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504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199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102178999090167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李玉爽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502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200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102178999091083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刘言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502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102178999090274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张大鹏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502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102178999090173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吴桐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501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203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102178999090546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邰婉莹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499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327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204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102178999090557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李百一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499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329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205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102178999090171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赵楠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497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331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206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102178999090326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韩守霞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497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172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325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207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102178999091131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韩金池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496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316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208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102178999090622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赵一鸣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495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329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209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102178999090724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匡磊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494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327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210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102178999090290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肖楠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493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168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325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211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102178999090205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齐泽东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491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307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212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102178999091044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杨珊珊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481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311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  <w:tr w:rsidR="009B0C25" w:rsidTr="00C65305">
        <w:trPr>
          <w:cantSplit/>
          <w:trHeight w:val="454"/>
        </w:trPr>
        <w:tc>
          <w:tcPr>
            <w:tcW w:w="5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213</w:t>
            </w:r>
          </w:p>
        </w:tc>
        <w:tc>
          <w:tcPr>
            <w:tcW w:w="1617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102178999090386</w:t>
            </w:r>
          </w:p>
        </w:tc>
        <w:tc>
          <w:tcPr>
            <w:tcW w:w="992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鲁大成</w:t>
            </w:r>
          </w:p>
        </w:tc>
        <w:tc>
          <w:tcPr>
            <w:tcW w:w="1134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125200</w:t>
            </w:r>
          </w:p>
        </w:tc>
        <w:tc>
          <w:tcPr>
            <w:tcW w:w="1183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MPA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非全日制</w:t>
            </w:r>
          </w:p>
        </w:tc>
        <w:tc>
          <w:tcPr>
            <w:tcW w:w="1019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480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166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314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11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定向就业</w:t>
            </w:r>
          </w:p>
        </w:tc>
        <w:tc>
          <w:tcPr>
            <w:tcW w:w="1175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尹航</w:t>
            </w:r>
          </w:p>
        </w:tc>
        <w:tc>
          <w:tcPr>
            <w:tcW w:w="1118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50" w:type="dxa"/>
            <w:vAlign w:val="center"/>
          </w:tcPr>
          <w:p w:rsidR="009B0C25" w:rsidRDefault="009B0C25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否</w:t>
            </w:r>
          </w:p>
        </w:tc>
      </w:tr>
    </w:tbl>
    <w:p w:rsidR="009B0C25" w:rsidRPr="00A1245C" w:rsidRDefault="009B0C25" w:rsidP="00A1245C">
      <w:pPr>
        <w:rPr>
          <w:b/>
        </w:rPr>
      </w:pPr>
      <w:r>
        <w:rPr>
          <w:rFonts w:eastAsia="仿宋_GB2312"/>
          <w:b/>
        </w:rPr>
        <w:t xml:space="preserve">            </w:t>
      </w:r>
    </w:p>
    <w:sectPr w:rsidR="009B0C25" w:rsidRPr="00A1245C" w:rsidSect="00A1245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C25" w:rsidRDefault="009B0C25" w:rsidP="00565AEA">
      <w:r>
        <w:separator/>
      </w:r>
    </w:p>
  </w:endnote>
  <w:endnote w:type="continuationSeparator" w:id="0">
    <w:p w:rsidR="009B0C25" w:rsidRDefault="009B0C25" w:rsidP="00565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C25" w:rsidRDefault="009B0C25" w:rsidP="00565AEA">
      <w:r>
        <w:separator/>
      </w:r>
    </w:p>
  </w:footnote>
  <w:footnote w:type="continuationSeparator" w:id="0">
    <w:p w:rsidR="009B0C25" w:rsidRDefault="009B0C25" w:rsidP="00565A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45C"/>
    <w:rsid w:val="00180D0C"/>
    <w:rsid w:val="002A21ED"/>
    <w:rsid w:val="003D0525"/>
    <w:rsid w:val="00565AEA"/>
    <w:rsid w:val="007B4E78"/>
    <w:rsid w:val="007E7F94"/>
    <w:rsid w:val="009B0C25"/>
    <w:rsid w:val="00A1245C"/>
    <w:rsid w:val="00A25C77"/>
    <w:rsid w:val="00A26599"/>
    <w:rsid w:val="00A27AC9"/>
    <w:rsid w:val="00A35095"/>
    <w:rsid w:val="00A65609"/>
    <w:rsid w:val="00BB2B5D"/>
    <w:rsid w:val="00BE6448"/>
    <w:rsid w:val="00C65305"/>
    <w:rsid w:val="00F158EA"/>
    <w:rsid w:val="00F61277"/>
    <w:rsid w:val="00F8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45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link w:val="BodyTextIndent"/>
    <w:uiPriority w:val="99"/>
    <w:locked/>
    <w:rsid w:val="00A1245C"/>
    <w:rPr>
      <w:rFonts w:ascii="宋体"/>
      <w:sz w:val="24"/>
    </w:rPr>
  </w:style>
  <w:style w:type="paragraph" w:styleId="BodyTextIndent">
    <w:name w:val="Body Text Indent"/>
    <w:basedOn w:val="Normal"/>
    <w:link w:val="BodyTextIndentChar1"/>
    <w:uiPriority w:val="99"/>
    <w:rsid w:val="00A1245C"/>
    <w:pPr>
      <w:spacing w:line="420" w:lineRule="exact"/>
      <w:ind w:firstLineChars="192" w:firstLine="538"/>
    </w:pPr>
    <w:rPr>
      <w:rFonts w:ascii="宋体" w:hAnsi="Calibri"/>
      <w:kern w:val="0"/>
      <w:sz w:val="24"/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Char1">
    <w:name w:val="正文文本缩进 Char1"/>
    <w:basedOn w:val="DefaultParagraphFont"/>
    <w:uiPriority w:val="99"/>
    <w:semiHidden/>
    <w:rsid w:val="00A1245C"/>
    <w:rPr>
      <w:rFonts w:ascii="Times New Roman" w:eastAsia="宋体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A124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styleId="Header">
    <w:name w:val="header"/>
    <w:basedOn w:val="Normal"/>
    <w:link w:val="HeaderChar"/>
    <w:uiPriority w:val="99"/>
    <w:rsid w:val="00565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5AEA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65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65A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11</Pages>
  <Words>2311</Words>
  <Characters>13175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6</cp:revision>
  <dcterms:created xsi:type="dcterms:W3CDTF">2018-02-25T09:34:00Z</dcterms:created>
  <dcterms:modified xsi:type="dcterms:W3CDTF">2018-04-02T02:02:00Z</dcterms:modified>
</cp:coreProperties>
</file>